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A9E4" w14:textId="77777777" w:rsidR="006C2C99" w:rsidRDefault="006C2C99" w:rsidP="006C2C99">
      <w:pPr>
        <w:pStyle w:val="NoSpacing"/>
        <w:pBdr>
          <w:bottom w:val="single" w:sz="4" w:space="1" w:color="auto"/>
        </w:pBdr>
        <w:jc w:val="center"/>
        <w:rPr>
          <w:rFonts w:cs="Arial"/>
          <w:color w:val="006298"/>
        </w:rPr>
      </w:pPr>
    </w:p>
    <w:p w14:paraId="578FA9E5" w14:textId="77777777" w:rsidR="006C2C99" w:rsidRPr="00C83507" w:rsidRDefault="006C2C99" w:rsidP="006C2C99">
      <w:pPr>
        <w:pStyle w:val="NoSpacing"/>
        <w:jc w:val="center"/>
        <w:rPr>
          <w:rFonts w:cs="Arial"/>
          <w:color w:val="006298"/>
        </w:rPr>
      </w:pPr>
    </w:p>
    <w:p w14:paraId="578FA9E6" w14:textId="77777777" w:rsidR="006C2C99" w:rsidRDefault="006C2C99" w:rsidP="00FC55E9">
      <w:pPr>
        <w:pStyle w:val="NoSpacing"/>
        <w:jc w:val="center"/>
        <w:rPr>
          <w:rFonts w:cs="Arial"/>
          <w:b/>
          <w:color w:val="006298"/>
          <w:sz w:val="40"/>
          <w:szCs w:val="40"/>
        </w:rPr>
      </w:pPr>
      <w:r>
        <w:rPr>
          <w:rFonts w:cs="Arial"/>
          <w:b/>
          <w:color w:val="006298"/>
          <w:sz w:val="40"/>
          <w:szCs w:val="40"/>
        </w:rPr>
        <w:t xml:space="preserve">  </w:t>
      </w:r>
      <w:r w:rsidR="0003330C" w:rsidRPr="006C2C99">
        <w:rPr>
          <w:rFonts w:cs="Arial"/>
          <w:b/>
          <w:color w:val="006298"/>
          <w:sz w:val="40"/>
          <w:szCs w:val="40"/>
        </w:rPr>
        <w:t>COMC Nominations Application Form</w:t>
      </w:r>
    </w:p>
    <w:p w14:paraId="66C7EA30" w14:textId="77777777" w:rsidR="00966D5E" w:rsidRPr="006C2C99" w:rsidRDefault="00966D5E" w:rsidP="00FC55E9">
      <w:pPr>
        <w:pStyle w:val="NoSpacing"/>
        <w:jc w:val="center"/>
        <w:rPr>
          <w:rFonts w:cs="Arial"/>
          <w:b/>
          <w:color w:val="006298"/>
          <w:sz w:val="40"/>
          <w:szCs w:val="40"/>
        </w:rPr>
      </w:pPr>
    </w:p>
    <w:p w14:paraId="578FA9E7" w14:textId="7ABAD69A" w:rsidR="0004187C" w:rsidRPr="00FB524F" w:rsidRDefault="00966D5E" w:rsidP="00FB524F">
      <w:pPr>
        <w:pStyle w:val="Body"/>
        <w:jc w:val="center"/>
        <w:rPr>
          <w:b/>
          <w:bCs/>
          <w:sz w:val="24"/>
          <w:szCs w:val="24"/>
        </w:rPr>
      </w:pPr>
      <w:r w:rsidRPr="00EF794F">
        <w:rPr>
          <w:b/>
          <w:bCs/>
          <w:sz w:val="24"/>
          <w:szCs w:val="24"/>
        </w:rPr>
        <w:t>Must be an Active Member of West Coast Area or Lions Area to apply for this position</w:t>
      </w:r>
    </w:p>
    <w:p w14:paraId="161A100F" w14:textId="5953B434" w:rsidR="004E50B2" w:rsidRDefault="004E50B2" w:rsidP="00FC55E9">
      <w:pPr>
        <w:pStyle w:val="NoSpacing"/>
        <w:jc w:val="center"/>
        <w:rPr>
          <w:rFonts w:cs="Arial"/>
          <w:b/>
          <w:bCs/>
          <w:color w:val="373A36"/>
          <w:sz w:val="32"/>
          <w:szCs w:val="32"/>
        </w:rPr>
      </w:pPr>
      <w:r>
        <w:rPr>
          <w:rFonts w:cs="Arial"/>
          <w:b/>
          <w:bCs/>
          <w:color w:val="373A36"/>
          <w:sz w:val="32"/>
          <w:szCs w:val="32"/>
        </w:rPr>
        <w:t>SITE MANAGER – KUTAWA</w:t>
      </w:r>
    </w:p>
    <w:p w14:paraId="578FA9E9" w14:textId="7339963C" w:rsidR="00FC55E9" w:rsidRDefault="00FF21D1" w:rsidP="001B6326">
      <w:pPr>
        <w:pStyle w:val="NoSpacing"/>
        <w:jc w:val="center"/>
        <w:rPr>
          <w:rFonts w:cs="Arial"/>
          <w:b/>
          <w:bCs/>
          <w:color w:val="373A36"/>
          <w:sz w:val="32"/>
          <w:szCs w:val="32"/>
        </w:rPr>
      </w:pPr>
      <w:r>
        <w:rPr>
          <w:rFonts w:cs="Arial"/>
          <w:b/>
          <w:bCs/>
          <w:color w:val="373A36"/>
          <w:sz w:val="32"/>
          <w:szCs w:val="32"/>
        </w:rPr>
        <w:t>(one of our outdoor sites)</w:t>
      </w:r>
    </w:p>
    <w:p w14:paraId="1A64DAE6" w14:textId="77777777" w:rsidR="001B6326" w:rsidRPr="001B6326" w:rsidRDefault="001B6326" w:rsidP="00FB524F">
      <w:pPr>
        <w:pStyle w:val="NoSpacing"/>
        <w:rPr>
          <w:rFonts w:cs="Arial"/>
          <w:b/>
          <w:bCs/>
          <w:color w:val="373A36"/>
          <w:sz w:val="32"/>
          <w:szCs w:val="32"/>
        </w:rPr>
      </w:pPr>
    </w:p>
    <w:p w14:paraId="578FA9EB" w14:textId="3B04651C" w:rsidR="006C2C99" w:rsidRPr="006C2C99" w:rsidRDefault="0003330C" w:rsidP="005B63AA">
      <w:pPr>
        <w:pStyle w:val="NoSpacing"/>
        <w:jc w:val="center"/>
        <w:rPr>
          <w:rFonts w:cs="Arial"/>
          <w:color w:val="373A36"/>
          <w:sz w:val="24"/>
          <w:szCs w:val="24"/>
        </w:rPr>
      </w:pPr>
      <w:r w:rsidRPr="006C2C99">
        <w:rPr>
          <w:rFonts w:cs="Arial"/>
          <w:color w:val="373A36"/>
          <w:sz w:val="24"/>
          <w:szCs w:val="24"/>
        </w:rPr>
        <w:t>Nominations are being sought for the above</w:t>
      </w:r>
      <w:r w:rsidR="001B6326">
        <w:rPr>
          <w:rFonts w:cs="Arial"/>
          <w:color w:val="373A36"/>
          <w:sz w:val="24"/>
          <w:szCs w:val="24"/>
        </w:rPr>
        <w:t xml:space="preserve"> </w:t>
      </w:r>
      <w:r w:rsidRPr="006C2C99">
        <w:rPr>
          <w:rFonts w:cs="Arial"/>
          <w:color w:val="373A36"/>
          <w:sz w:val="24"/>
          <w:szCs w:val="24"/>
        </w:rPr>
        <w:t>position.</w:t>
      </w:r>
    </w:p>
    <w:p w14:paraId="578FA9EC" w14:textId="77777777" w:rsidR="008C52C4" w:rsidRDefault="0003330C" w:rsidP="00FC55E9">
      <w:pPr>
        <w:pStyle w:val="NoSpacing"/>
        <w:jc w:val="center"/>
        <w:rPr>
          <w:rFonts w:cs="Arial"/>
          <w:color w:val="373A36"/>
          <w:sz w:val="24"/>
          <w:szCs w:val="24"/>
        </w:rPr>
      </w:pPr>
      <w:r w:rsidRPr="006C2C99">
        <w:rPr>
          <w:rFonts w:cs="Arial"/>
          <w:color w:val="373A36"/>
          <w:sz w:val="24"/>
          <w:szCs w:val="24"/>
        </w:rPr>
        <w:t>For a detailed list of duties, please see the Job Description</w:t>
      </w:r>
    </w:p>
    <w:p w14:paraId="578FA9ED" w14:textId="77777777" w:rsidR="006C2C99" w:rsidRPr="006C2C99" w:rsidRDefault="006C2C99" w:rsidP="00FC55E9">
      <w:pPr>
        <w:pStyle w:val="NoSpacing"/>
        <w:jc w:val="center"/>
        <w:rPr>
          <w:rFonts w:cs="Arial"/>
          <w:color w:val="373A36"/>
          <w:sz w:val="24"/>
          <w:szCs w:val="24"/>
        </w:rPr>
      </w:pPr>
    </w:p>
    <w:p w14:paraId="578FA9EE" w14:textId="77777777" w:rsidR="0003330C" w:rsidRPr="006C2C99" w:rsidRDefault="0003330C" w:rsidP="00FC55E9">
      <w:pPr>
        <w:pStyle w:val="NoSpacing"/>
        <w:rPr>
          <w:rFonts w:cs="Arial"/>
          <w:color w:val="373A36"/>
        </w:rPr>
      </w:pPr>
    </w:p>
    <w:p w14:paraId="578FA9EF" w14:textId="77777777" w:rsidR="008C52C4" w:rsidRPr="006C2C99" w:rsidRDefault="0003330C" w:rsidP="00FC55E9">
      <w:pPr>
        <w:pStyle w:val="NoSpacing"/>
        <w:rPr>
          <w:rFonts w:cs="Arial"/>
          <w:color w:val="373A36"/>
        </w:rPr>
      </w:pPr>
      <w:r w:rsidRPr="006C2C99">
        <w:rPr>
          <w:rFonts w:cs="Arial"/>
          <w:color w:val="373A36"/>
        </w:rPr>
        <w:t>Name: __________________________________</w:t>
      </w:r>
      <w:r w:rsidRPr="006C2C99">
        <w:rPr>
          <w:rFonts w:cs="Arial"/>
          <w:color w:val="373A36"/>
        </w:rPr>
        <w:tab/>
      </w:r>
      <w:r w:rsidRPr="006C2C99">
        <w:rPr>
          <w:rFonts w:cs="Arial"/>
          <w:color w:val="373A36"/>
        </w:rPr>
        <w:tab/>
        <w:t>IMIS: ______________________________</w:t>
      </w:r>
    </w:p>
    <w:p w14:paraId="578FA9F0" w14:textId="77777777" w:rsidR="00FC55E9" w:rsidRPr="006C2C99" w:rsidRDefault="00FC55E9" w:rsidP="00FC55E9">
      <w:pPr>
        <w:pStyle w:val="NoSpacing"/>
        <w:rPr>
          <w:rFonts w:cs="Arial"/>
          <w:color w:val="373A36"/>
        </w:rPr>
      </w:pPr>
    </w:p>
    <w:p w14:paraId="578FA9F1" w14:textId="7D4CD44F" w:rsidR="0003330C" w:rsidRPr="006C2C99" w:rsidRDefault="003E7B5B" w:rsidP="00FC55E9">
      <w:pPr>
        <w:pStyle w:val="NoSpacing"/>
        <w:rPr>
          <w:rFonts w:cs="Arial"/>
          <w:color w:val="373A36"/>
        </w:rPr>
      </w:pPr>
      <w:r w:rsidRPr="006C2C99">
        <w:rPr>
          <w:rFonts w:cs="Arial"/>
          <w:color w:val="373A36"/>
        </w:rPr>
        <w:t xml:space="preserve">Email: </w:t>
      </w:r>
      <w:r w:rsidR="0003330C" w:rsidRPr="006C2C99">
        <w:rPr>
          <w:rFonts w:cs="Arial"/>
          <w:color w:val="373A36"/>
        </w:rPr>
        <w:t>________________________________</w:t>
      </w:r>
      <w:r w:rsidR="00F13151" w:rsidRPr="006C2C99">
        <w:rPr>
          <w:rFonts w:cs="Arial"/>
          <w:color w:val="373A36"/>
        </w:rPr>
        <w:t xml:space="preserve">_ </w:t>
      </w:r>
      <w:r w:rsidR="00F13151">
        <w:rPr>
          <w:rFonts w:cs="Arial"/>
          <w:color w:val="373A36"/>
        </w:rPr>
        <w:tab/>
      </w:r>
      <w:r w:rsidR="009D40D3">
        <w:rPr>
          <w:rFonts w:cs="Arial"/>
          <w:color w:val="373A36"/>
        </w:rPr>
        <w:tab/>
        <w:t>Area:</w:t>
      </w:r>
      <w:r w:rsidR="00444C8D">
        <w:rPr>
          <w:rFonts w:cs="Arial"/>
          <w:color w:val="373A36"/>
        </w:rPr>
        <w:t xml:space="preserve"> _______</w:t>
      </w:r>
      <w:r w:rsidR="0003330C" w:rsidRPr="006C2C99">
        <w:rPr>
          <w:rFonts w:cs="Arial"/>
          <w:color w:val="373A36"/>
        </w:rPr>
        <w:t>_______________________</w:t>
      </w:r>
    </w:p>
    <w:p w14:paraId="578FA9F2" w14:textId="77777777" w:rsidR="00FC55E9" w:rsidRPr="006C2C99" w:rsidRDefault="00FC55E9" w:rsidP="00FC55E9">
      <w:pPr>
        <w:pStyle w:val="NoSpacing"/>
        <w:rPr>
          <w:rFonts w:cs="Arial"/>
          <w:color w:val="373A36"/>
        </w:rPr>
      </w:pPr>
    </w:p>
    <w:p w14:paraId="578FA9F3" w14:textId="510A0D93" w:rsidR="0003330C" w:rsidRPr="006C2C99" w:rsidRDefault="0003330C" w:rsidP="00FC55E9">
      <w:pPr>
        <w:pStyle w:val="NoSpacing"/>
        <w:rPr>
          <w:rFonts w:cs="Arial"/>
          <w:color w:val="373A36"/>
        </w:rPr>
      </w:pPr>
      <w:r w:rsidRPr="006C2C99">
        <w:rPr>
          <w:rFonts w:cs="Arial"/>
          <w:color w:val="373A36"/>
        </w:rPr>
        <w:t xml:space="preserve">Mobile Phone: </w:t>
      </w:r>
      <w:r w:rsidR="00444C8D">
        <w:rPr>
          <w:rFonts w:cs="Arial"/>
          <w:color w:val="373A36"/>
        </w:rPr>
        <w:t>_____</w:t>
      </w:r>
      <w:r w:rsidRPr="006C2C99">
        <w:rPr>
          <w:rFonts w:cs="Arial"/>
          <w:color w:val="373A36"/>
        </w:rPr>
        <w:t>_______________________</w:t>
      </w:r>
      <w:r w:rsidR="00444C8D">
        <w:rPr>
          <w:rFonts w:cs="Arial"/>
          <w:color w:val="373A36"/>
        </w:rPr>
        <w:tab/>
      </w:r>
      <w:r w:rsidR="00444C8D">
        <w:rPr>
          <w:rFonts w:cs="Arial"/>
          <w:color w:val="373A36"/>
        </w:rPr>
        <w:tab/>
        <w:t>Home Phone</w:t>
      </w:r>
      <w:r w:rsidR="0051308D">
        <w:rPr>
          <w:rFonts w:cs="Arial"/>
          <w:color w:val="373A36"/>
        </w:rPr>
        <w:t>: ______________________</w:t>
      </w:r>
    </w:p>
    <w:p w14:paraId="578FA9F4" w14:textId="77777777" w:rsidR="00FC55E9" w:rsidRPr="006C2C99" w:rsidRDefault="00FC55E9" w:rsidP="00FC55E9">
      <w:pPr>
        <w:pStyle w:val="NoSpacing"/>
        <w:rPr>
          <w:rFonts w:cs="Arial"/>
          <w:color w:val="373A36"/>
        </w:rPr>
      </w:pPr>
    </w:p>
    <w:p w14:paraId="2A2A1EF1" w14:textId="77777777" w:rsidR="0051308D" w:rsidRDefault="0051308D" w:rsidP="00FC55E9">
      <w:pPr>
        <w:pStyle w:val="NoSpacing"/>
        <w:rPr>
          <w:rFonts w:cs="Arial"/>
          <w:color w:val="373A36"/>
        </w:rPr>
      </w:pPr>
    </w:p>
    <w:p w14:paraId="2A3693A5" w14:textId="77777777" w:rsidR="00135246" w:rsidRDefault="0003330C" w:rsidP="00FC55E9">
      <w:pPr>
        <w:pStyle w:val="NoSpacing"/>
        <w:rPr>
          <w:rFonts w:cs="Arial"/>
          <w:color w:val="373A36"/>
        </w:rPr>
      </w:pPr>
      <w:r w:rsidRPr="006C2C99">
        <w:rPr>
          <w:rFonts w:cs="Arial"/>
          <w:color w:val="373A36"/>
        </w:rPr>
        <w:t>Qualifications</w:t>
      </w:r>
      <w:r w:rsidR="00FC55E9" w:rsidRPr="006C2C99">
        <w:rPr>
          <w:rFonts w:cs="Arial"/>
          <w:color w:val="373A36"/>
        </w:rPr>
        <w:t xml:space="preserve"> applicable to the above position</w:t>
      </w:r>
      <w:r w:rsidRPr="006C2C99">
        <w:rPr>
          <w:rFonts w:cs="Arial"/>
          <w:color w:val="373A36"/>
        </w:rPr>
        <w:t xml:space="preserve">: </w:t>
      </w:r>
      <w:r w:rsidR="00000000">
        <w:rPr>
          <w:rFonts w:cs="Arial"/>
          <w:noProof/>
        </w:rPr>
        <w:pict w14:anchorId="578FA9F7"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2052" type="#_x0000_t202" style="position:absolute;margin-left:0;margin-top:211.95pt;width:548.25pt;height:67.5pt;z-index:251661312;visibility:visible;mso-position-horizontal:center;mso-position-horizontal-relative:margin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" filled="f" strokeweight=".5pt">
            <v:textbox>
              <w:txbxContent>
                <w:p w14:paraId="578FAA0A" w14:textId="77777777" w:rsidR="00D15760" w:rsidRPr="006C2C99" w:rsidRDefault="00D15760" w:rsidP="00D15760">
                  <w:pPr>
                    <w:jc w:val="center"/>
                    <w:rPr>
                      <w:sz w:val="24"/>
                      <w:szCs w:val="24"/>
                      <w:lang w:val="en-CA"/>
                    </w:rPr>
                  </w:pPr>
                  <w:r w:rsidRPr="006C2C99">
                    <w:rPr>
                      <w:sz w:val="24"/>
                      <w:szCs w:val="24"/>
                      <w:lang w:val="en-CA"/>
                    </w:rPr>
                    <w:t xml:space="preserve">Please email your completed form to Pauline Quick, COMC Nominations Coordinator, at </w:t>
                  </w:r>
                  <w:r w:rsidRPr="006C2C99">
                    <w:rPr>
                      <w:b/>
                      <w:bCs/>
                      <w:sz w:val="24"/>
                      <w:szCs w:val="24"/>
                      <w:lang w:val="en-CA"/>
                    </w:rPr>
                    <w:t>pauline_ca@telus.net</w:t>
                  </w:r>
                </w:p>
                <w:p w14:paraId="578FAA0B" w14:textId="485C4A51" w:rsidR="00D15760" w:rsidRPr="001F3960" w:rsidRDefault="00D15760" w:rsidP="00D15760">
                  <w:pPr>
                    <w:jc w:val="center"/>
                    <w:rPr>
                      <w:b/>
                      <w:sz w:val="24"/>
                      <w:szCs w:val="24"/>
                      <w:lang w:val="en-CA"/>
                    </w:rPr>
                  </w:pPr>
                  <w:r w:rsidRPr="006C2C99">
                    <w:rPr>
                      <w:sz w:val="24"/>
                      <w:szCs w:val="24"/>
                      <w:lang w:val="en-CA"/>
                    </w:rPr>
                    <w:t xml:space="preserve">Deadline is </w:t>
                  </w:r>
                  <w:r w:rsidR="00AB3BC2">
                    <w:rPr>
                      <w:b/>
                      <w:sz w:val="24"/>
                      <w:szCs w:val="24"/>
                      <w:lang w:val="en-CA"/>
                    </w:rPr>
                    <w:t>FEBRUARY 19, 2026</w:t>
                  </w:r>
                </w:p>
              </w:txbxContent>
            </v:textbox>
            <w10:wrap anchorx="margin"/>
          </v:shape>
        </w:pict>
      </w:r>
      <w:r w:rsidR="00000000">
        <w:rPr>
          <w:rFonts w:cs="Arial"/>
          <w:noProof/>
        </w:rPr>
        <w:pict w14:anchorId="578FA9F8">
          <v:shape id="Text Box 4" o:spid="_x0000_s2051" type="#_x0000_t202" style="position:absolute;margin-left:-30.75pt;margin-top:303.15pt;width:344.25pt;height:120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" filled="f" stroked="f" strokeweight=".5pt">
            <v:textbox>
              <w:txbxContent>
                <w:p w14:paraId="578FAA0C" w14:textId="77777777" w:rsidR="0003330C" w:rsidRPr="00FC55E9" w:rsidRDefault="0003330C">
                  <w:pPr>
                    <w:rPr>
                      <w:color w:val="373A36"/>
                      <w:lang w:val="en-CA"/>
                    </w:rPr>
                  </w:pPr>
                  <w:r w:rsidRPr="00FC55E9">
                    <w:rPr>
                      <w:color w:val="373A36"/>
                      <w:lang w:val="en-CA"/>
                    </w:rPr>
                    <w:t xml:space="preserve">If nominating someone other than yourself: </w:t>
                  </w:r>
                </w:p>
                <w:p w14:paraId="578FAA0D" w14:textId="77777777" w:rsidR="0003330C" w:rsidRPr="00FC55E9" w:rsidRDefault="0003330C">
                  <w:pPr>
                    <w:rPr>
                      <w:color w:val="373A36"/>
                      <w:lang w:val="en-CA"/>
                    </w:rPr>
                  </w:pPr>
                  <w:r w:rsidRPr="00FC55E9">
                    <w:rPr>
                      <w:color w:val="373A36"/>
                      <w:lang w:val="en-CA"/>
                    </w:rPr>
                    <w:t>Name: ______________________________________________</w:t>
                  </w:r>
                </w:p>
                <w:p w14:paraId="578FAA0E" w14:textId="77777777" w:rsidR="0003330C" w:rsidRPr="00FC55E9" w:rsidRDefault="0003330C">
                  <w:pPr>
                    <w:rPr>
                      <w:color w:val="373A36"/>
                      <w:lang w:val="en-CA"/>
                    </w:rPr>
                  </w:pPr>
                  <w:r w:rsidRPr="00FC55E9">
                    <w:rPr>
                      <w:color w:val="373A36"/>
                      <w:lang w:val="en-CA"/>
                    </w:rPr>
                    <w:t>Phone Number: _______________________________________</w:t>
                  </w:r>
                </w:p>
                <w:p w14:paraId="578FAA0F" w14:textId="77777777" w:rsidR="0003330C" w:rsidRPr="00FC55E9" w:rsidRDefault="0003330C">
                  <w:pPr>
                    <w:rPr>
                      <w:color w:val="373A36"/>
                      <w:lang w:val="en-CA"/>
                    </w:rPr>
                  </w:pPr>
                  <w:r w:rsidRPr="00FC55E9">
                    <w:rPr>
                      <w:color w:val="373A36"/>
                      <w:lang w:val="en-CA"/>
                    </w:rPr>
                    <w:t>Email: _______________________________________________</w:t>
                  </w:r>
                </w:p>
              </w:txbxContent>
            </v:textbox>
          </v:shape>
        </w:pict>
      </w:r>
      <w:r w:rsidR="00000000">
        <w:rPr>
          <w:rFonts w:cs="Arial"/>
          <w:noProof/>
        </w:rPr>
        <w:pict w14:anchorId="578FA9F9">
          <v:line id="Straight Connector 1" o:spid="_x0000_s2050" style="position:absolute;flip:y;z-index:251659264;visibility:visible;mso-position-horizontal-relative:text;mso-position-vertical-relative:text" from="-29.25pt,293.45pt" to="533.25pt,2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" strokecolor="#733e22 [3205]" strokeweight=".5pt">
            <v:stroke joinstyle="miter"/>
          </v:line>
        </w:pict>
      </w:r>
      <w:r w:rsidR="0051308D">
        <w:rPr>
          <w:rFonts w:cs="Arial"/>
          <w:color w:val="373A36"/>
        </w:rPr>
        <w:t xml:space="preserve"> </w:t>
      </w:r>
    </w:p>
    <w:p w14:paraId="24E48048" w14:textId="77777777" w:rsidR="00135246" w:rsidRDefault="00135246" w:rsidP="00FC55E9">
      <w:pPr>
        <w:pStyle w:val="NoSpacing"/>
        <w:rPr>
          <w:rFonts w:cs="Arial"/>
          <w:color w:val="373A36"/>
        </w:rPr>
      </w:pPr>
    </w:p>
    <w:p w14:paraId="1E094924" w14:textId="77777777" w:rsidR="00135246" w:rsidRDefault="00135246" w:rsidP="00FC55E9">
      <w:pPr>
        <w:pStyle w:val="NoSpacing"/>
        <w:rPr>
          <w:rFonts w:cs="Arial"/>
          <w:color w:val="373A36"/>
        </w:rPr>
      </w:pPr>
    </w:p>
    <w:p w14:paraId="085A17EA" w14:textId="77777777" w:rsidR="00135246" w:rsidRDefault="00135246" w:rsidP="00FC55E9">
      <w:pPr>
        <w:pStyle w:val="NoSpacing"/>
        <w:rPr>
          <w:rFonts w:cs="Arial"/>
          <w:color w:val="373A36"/>
        </w:rPr>
      </w:pPr>
    </w:p>
    <w:p w14:paraId="4F8D4F98" w14:textId="77777777" w:rsidR="00135246" w:rsidRDefault="00135246" w:rsidP="00FC55E9">
      <w:pPr>
        <w:pStyle w:val="NoSpacing"/>
        <w:rPr>
          <w:rFonts w:cs="Arial"/>
          <w:color w:val="373A36"/>
        </w:rPr>
      </w:pPr>
    </w:p>
    <w:p w14:paraId="578FA9F5" w14:textId="0537F292" w:rsidR="008C52C4" w:rsidRPr="006C2C99" w:rsidRDefault="0051308D" w:rsidP="00FC55E9">
      <w:pPr>
        <w:pStyle w:val="NoSpacing"/>
        <w:rPr>
          <w:rFonts w:cs="Arial"/>
          <w:color w:val="373A36"/>
        </w:rPr>
      </w:pPr>
      <w:r>
        <w:rPr>
          <w:rFonts w:cs="Arial"/>
          <w:color w:val="373A36"/>
        </w:rPr>
        <w:t xml:space="preserve"> </w:t>
      </w:r>
    </w:p>
    <w:sectPr w:rsidR="008C52C4" w:rsidRPr="006C2C99" w:rsidSect="00784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72" w:right="1080" w:bottom="144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01C6E" w14:textId="77777777" w:rsidR="00641596" w:rsidRDefault="00641596" w:rsidP="008C52C4">
      <w:r>
        <w:separator/>
      </w:r>
    </w:p>
  </w:endnote>
  <w:endnote w:type="continuationSeparator" w:id="0">
    <w:p w14:paraId="3826D85A" w14:textId="77777777" w:rsidR="00641596" w:rsidRDefault="00641596" w:rsidP="008C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uisse Int'l">
    <w:altName w:val="Arial"/>
    <w:panose1 w:val="00000000000000000000"/>
    <w:charset w:val="00"/>
    <w:family w:val="swiss"/>
    <w:notTrueType/>
    <w:pitch w:val="variable"/>
    <w:sig w:usb0="00002207" w:usb1="00000000" w:usb2="00000008" w:usb3="00000000" w:csb0="000000D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deal Sans Semibold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AA00" w14:textId="77777777" w:rsidR="00CC7BE7" w:rsidRDefault="00CC7B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AA01" w14:textId="77777777" w:rsidR="00CC7BE7" w:rsidRDefault="00CC7B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AA03" w14:textId="40507697" w:rsidR="00CC7BE7" w:rsidRPr="00CC7BE7" w:rsidRDefault="00CC7BE7">
    <w:pPr>
      <w:pStyle w:val="Footer"/>
      <w:rPr>
        <w:lang w:val="en-CA"/>
      </w:rPr>
    </w:pPr>
    <w:r>
      <w:rPr>
        <w:lang w:val="en-CA"/>
      </w:rPr>
      <w:t xml:space="preserve">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18B1" w14:textId="77777777" w:rsidR="00641596" w:rsidRDefault="00641596" w:rsidP="008C52C4">
      <w:r>
        <w:separator/>
      </w:r>
    </w:p>
  </w:footnote>
  <w:footnote w:type="continuationSeparator" w:id="0">
    <w:p w14:paraId="6CA9FF5C" w14:textId="77777777" w:rsidR="00641596" w:rsidRDefault="00641596" w:rsidP="008C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A9FE" w14:textId="77777777" w:rsidR="00CC7BE7" w:rsidRDefault="00CC7B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A9FF" w14:textId="77777777" w:rsidR="00784B21" w:rsidRDefault="00784B21">
    <w:pPr>
      <w:pStyle w:val="Header"/>
    </w:pPr>
    <w:r>
      <w:rPr>
        <w:noProof/>
      </w:rPr>
      <w:drawing>
        <wp:inline distT="0" distB="0" distL="0" distR="0" wp14:anchorId="578FAA04" wp14:editId="578FAA05">
          <wp:extent cx="391114" cy="413657"/>
          <wp:effectExtent l="0" t="0" r="9525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GC_Trefoil_DarkBlu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581" cy="415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AA02" w14:textId="77777777" w:rsidR="008C52C4" w:rsidRDefault="00000000" w:rsidP="008C52C4">
    <w:pPr>
      <w:pStyle w:val="Header"/>
    </w:pPr>
    <w:r>
      <w:rPr>
        <w:noProof/>
      </w:rPr>
      <w:pict w14:anchorId="578FAA06"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1028" type="#_x0000_t202" style="position:absolute;margin-left:-50.25pt;margin-top:-19.8pt;width:245.25pt;height:75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kAGA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" filled="f" stroked="f" strokeweight=".5pt">
          <v:textbox>
            <w:txbxContent>
              <w:p w14:paraId="578FAA10" w14:textId="77777777" w:rsidR="00ED16D9" w:rsidRDefault="00ED16D9">
                <w:r>
                  <w:rPr>
                    <w:noProof/>
                  </w:rPr>
                  <w:drawing>
                    <wp:inline distT="0" distB="0" distL="0" distR="0" wp14:anchorId="578FAA18" wp14:editId="578FAA19">
                      <wp:extent cx="2961640" cy="883285"/>
                      <wp:effectExtent l="0" t="0" r="0" b="0"/>
                      <wp:docPr id="9" name="Picture 9" descr="A picture containing text, clipart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9" descr="A picture containing text, clipart&#10;&#10;Description automatically generated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61640" cy="883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578FAA07">
        <v:shape id="Text Box 2" o:spid="_x0000_s1029" type="#_x0000_t202" style="position:absolute;margin-left:210.85pt;margin-top:-2.65pt;width:105.4pt;height:58.2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" filled="f" stroked="f" strokeweight=".5pt">
          <v:textbox>
            <w:txbxContent>
              <w:p w14:paraId="578FAA11" w14:textId="77777777" w:rsidR="001B3852" w:rsidRPr="007C50BF" w:rsidRDefault="001B3852" w:rsidP="001B3852">
                <w:pPr>
                  <w:spacing w:after="0" w:line="240" w:lineRule="auto"/>
                  <w:rPr>
                    <w:rFonts w:cs="Arial"/>
                    <w:b/>
                    <w:color w:val="006298"/>
                    <w:sz w:val="16"/>
                    <w:szCs w:val="18"/>
                  </w:rPr>
                </w:pPr>
                <w:r w:rsidRPr="007C50BF">
                  <w:rPr>
                    <w:rFonts w:cs="Arial"/>
                    <w:b/>
                    <w:color w:val="006298"/>
                    <w:sz w:val="16"/>
                    <w:szCs w:val="18"/>
                  </w:rPr>
                  <w:t>Girl Guides of Canada</w:t>
                </w:r>
              </w:p>
              <w:p w14:paraId="578FAA12" w14:textId="77777777" w:rsidR="001B3852" w:rsidRPr="007C50BF" w:rsidRDefault="00ED16D9" w:rsidP="001B3852">
                <w:pPr>
                  <w:spacing w:after="0" w:line="240" w:lineRule="auto"/>
                  <w:rPr>
                    <w:rFonts w:cs="Arial"/>
                    <w:color w:val="006298"/>
                    <w:sz w:val="16"/>
                    <w:szCs w:val="18"/>
                  </w:rPr>
                </w:pPr>
                <w:r>
                  <w:rPr>
                    <w:rFonts w:cs="Arial"/>
                    <w:color w:val="006298"/>
                    <w:sz w:val="16"/>
                    <w:szCs w:val="18"/>
                  </w:rPr>
                  <w:t>Camp Olave</w:t>
                </w:r>
              </w:p>
              <w:p w14:paraId="578FAA13" w14:textId="77777777" w:rsidR="001B3852" w:rsidRPr="00F12454" w:rsidRDefault="001B3852" w:rsidP="001B3852">
                <w:pPr>
                  <w:spacing w:after="0" w:line="240" w:lineRule="auto"/>
                  <w:rPr>
                    <w:sz w:val="20"/>
                  </w:rPr>
                </w:pPr>
              </w:p>
            </w:txbxContent>
          </v:textbox>
        </v:shape>
      </w:pict>
    </w:r>
    <w:r>
      <w:rPr>
        <w:noProof/>
      </w:rPr>
      <w:pict w14:anchorId="578FAA08">
        <v:shape id="Text Box 3" o:spid="_x0000_s1030" type="#_x0000_t202" style="position:absolute;margin-left:329.15pt;margin-top:-2.75pt;width:102.85pt;height:60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" filled="f" stroked="f" strokeweight=".5pt">
          <v:textbox>
            <w:txbxContent>
              <w:p w14:paraId="578FAA14" w14:textId="77777777" w:rsidR="001B3852" w:rsidRPr="007C50BF" w:rsidRDefault="00ED16D9" w:rsidP="001B3852">
                <w:pPr>
                  <w:spacing w:after="0" w:line="240" w:lineRule="auto"/>
                  <w:rPr>
                    <w:rFonts w:cs="Arial"/>
                    <w:color w:val="006298"/>
                    <w:sz w:val="16"/>
                    <w:szCs w:val="18"/>
                  </w:rPr>
                </w:pPr>
                <w:r>
                  <w:rPr>
                    <w:rFonts w:cs="Arial"/>
                    <w:color w:val="006298"/>
                    <w:sz w:val="16"/>
                    <w:szCs w:val="18"/>
                  </w:rPr>
                  <w:t>1570 Jack Road</w:t>
                </w:r>
              </w:p>
              <w:p w14:paraId="578FAA15" w14:textId="77777777" w:rsidR="001B3852" w:rsidRPr="007C50BF" w:rsidRDefault="00ED16D9" w:rsidP="001B3852">
                <w:pPr>
                  <w:spacing w:after="0" w:line="240" w:lineRule="auto"/>
                  <w:rPr>
                    <w:rFonts w:cs="Arial"/>
                    <w:color w:val="006298"/>
                    <w:sz w:val="16"/>
                    <w:szCs w:val="18"/>
                  </w:rPr>
                </w:pPr>
                <w:r>
                  <w:rPr>
                    <w:rFonts w:cs="Arial"/>
                    <w:color w:val="006298"/>
                    <w:sz w:val="16"/>
                    <w:szCs w:val="18"/>
                  </w:rPr>
                  <w:t xml:space="preserve">Sechelt, BC </w:t>
                </w:r>
              </w:p>
              <w:p w14:paraId="578FAA16" w14:textId="77777777" w:rsidR="001B3852" w:rsidRPr="007C50BF" w:rsidRDefault="00ED16D9" w:rsidP="001B3852">
                <w:pPr>
                  <w:spacing w:after="0" w:line="240" w:lineRule="auto"/>
                  <w:rPr>
                    <w:rFonts w:cs="Arial"/>
                    <w:color w:val="006298"/>
                    <w:sz w:val="16"/>
                    <w:szCs w:val="18"/>
                  </w:rPr>
                </w:pPr>
                <w:r>
                  <w:rPr>
                    <w:rFonts w:cs="Arial"/>
                    <w:color w:val="006298"/>
                    <w:sz w:val="16"/>
                    <w:szCs w:val="18"/>
                  </w:rPr>
                  <w:t>V7Z 0A1</w:t>
                </w:r>
              </w:p>
            </w:txbxContent>
          </v:textbox>
        </v:shape>
      </w:pict>
    </w:r>
    <w:r>
      <w:rPr>
        <w:noProof/>
      </w:rPr>
      <w:pict w14:anchorId="578FAA09">
        <v:shape id="Text Box 6" o:spid="_x0000_s1031" type="#_x0000_t202" style="position:absolute;margin-left:438pt;margin-top:-3.6pt;width:102.85pt;height:60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" filled="f" stroked="f" strokeweight=".5pt">
          <v:textbox>
            <w:txbxContent>
              <w:p w14:paraId="578FAA17" w14:textId="77777777" w:rsidR="001B3852" w:rsidRDefault="00ED16D9" w:rsidP="001B3852">
                <w:pPr>
                  <w:spacing w:after="0" w:line="240" w:lineRule="auto"/>
                  <w:rPr>
                    <w:rFonts w:cs="Arial"/>
                    <w:b/>
                    <w:color w:val="006298"/>
                    <w:sz w:val="16"/>
                    <w:szCs w:val="18"/>
                  </w:rPr>
                </w:pPr>
                <w:r>
                  <w:rPr>
                    <w:rFonts w:cs="Arial"/>
                    <w:b/>
                    <w:color w:val="006298"/>
                    <w:sz w:val="16"/>
                    <w:szCs w:val="18"/>
                  </w:rPr>
                  <w:t>campolave.com</w:t>
                </w:r>
              </w:p>
              <w:p w14:paraId="095EB281" w14:textId="77777777" w:rsidR="00A70C58" w:rsidRPr="007C50BF" w:rsidRDefault="00A70C58" w:rsidP="001B3852">
                <w:pPr>
                  <w:spacing w:after="0" w:line="240" w:lineRule="auto"/>
                  <w:rPr>
                    <w:rFonts w:cs="Arial"/>
                    <w:b/>
                    <w:color w:val="006298"/>
                    <w:sz w:val="16"/>
                    <w:szCs w:val="18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F14"/>
    <w:rsid w:val="0002592B"/>
    <w:rsid w:val="0003330C"/>
    <w:rsid w:val="0004187C"/>
    <w:rsid w:val="000C0EB8"/>
    <w:rsid w:val="000C2FEB"/>
    <w:rsid w:val="00112FC1"/>
    <w:rsid w:val="00135246"/>
    <w:rsid w:val="00170591"/>
    <w:rsid w:val="001B3852"/>
    <w:rsid w:val="001B6326"/>
    <w:rsid w:val="001F3960"/>
    <w:rsid w:val="002A1EF2"/>
    <w:rsid w:val="00396F14"/>
    <w:rsid w:val="003E7B5B"/>
    <w:rsid w:val="00444C8D"/>
    <w:rsid w:val="00447743"/>
    <w:rsid w:val="00464696"/>
    <w:rsid w:val="00490687"/>
    <w:rsid w:val="004B7899"/>
    <w:rsid w:val="004C40C7"/>
    <w:rsid w:val="004E50B2"/>
    <w:rsid w:val="0051308D"/>
    <w:rsid w:val="005B63AA"/>
    <w:rsid w:val="005F25F5"/>
    <w:rsid w:val="00615F3F"/>
    <w:rsid w:val="00641596"/>
    <w:rsid w:val="006505AC"/>
    <w:rsid w:val="006626E8"/>
    <w:rsid w:val="00697451"/>
    <w:rsid w:val="006B4CCF"/>
    <w:rsid w:val="006C2C99"/>
    <w:rsid w:val="006F7357"/>
    <w:rsid w:val="00766207"/>
    <w:rsid w:val="00781927"/>
    <w:rsid w:val="00784B21"/>
    <w:rsid w:val="007A48CF"/>
    <w:rsid w:val="007C50BF"/>
    <w:rsid w:val="00822F63"/>
    <w:rsid w:val="008509F7"/>
    <w:rsid w:val="00886796"/>
    <w:rsid w:val="008A47FA"/>
    <w:rsid w:val="008B61F2"/>
    <w:rsid w:val="008C52C4"/>
    <w:rsid w:val="00922F41"/>
    <w:rsid w:val="00966D5E"/>
    <w:rsid w:val="00982626"/>
    <w:rsid w:val="009850C4"/>
    <w:rsid w:val="009B2FB5"/>
    <w:rsid w:val="009D40D3"/>
    <w:rsid w:val="00A55680"/>
    <w:rsid w:val="00A70C58"/>
    <w:rsid w:val="00AB3BC2"/>
    <w:rsid w:val="00AE4150"/>
    <w:rsid w:val="00B27F75"/>
    <w:rsid w:val="00BC2167"/>
    <w:rsid w:val="00BE0AA5"/>
    <w:rsid w:val="00BE73E3"/>
    <w:rsid w:val="00BF0CA8"/>
    <w:rsid w:val="00C4112B"/>
    <w:rsid w:val="00C83507"/>
    <w:rsid w:val="00CB689B"/>
    <w:rsid w:val="00CC7BE7"/>
    <w:rsid w:val="00D15760"/>
    <w:rsid w:val="00D171B1"/>
    <w:rsid w:val="00DC35B7"/>
    <w:rsid w:val="00DE4E32"/>
    <w:rsid w:val="00E138BA"/>
    <w:rsid w:val="00E21496"/>
    <w:rsid w:val="00ED16D9"/>
    <w:rsid w:val="00F0520F"/>
    <w:rsid w:val="00F12454"/>
    <w:rsid w:val="00F13151"/>
    <w:rsid w:val="00F45A8A"/>
    <w:rsid w:val="00F5234E"/>
    <w:rsid w:val="00F56013"/>
    <w:rsid w:val="00F75DAD"/>
    <w:rsid w:val="00F90ED0"/>
    <w:rsid w:val="00F9769C"/>
    <w:rsid w:val="00FA4511"/>
    <w:rsid w:val="00FB524F"/>
    <w:rsid w:val="00FC55E9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578FA9E4"/>
  <w15:docId w15:val="{3BDD0418-D387-4130-AE38-5EBFDF5E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0B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9F7"/>
    <w:pPr>
      <w:outlineLvl w:val="0"/>
    </w:pPr>
    <w:rPr>
      <w:rFonts w:ascii="Franklin Gothic Demi" w:hAnsi="Franklin Gothic Demi"/>
      <w:color w:val="005B94" w:themeColor="text1"/>
      <w:sz w:val="44"/>
      <w:szCs w:val="44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50BF"/>
    <w:pPr>
      <w:keepNext/>
      <w:keepLines/>
      <w:spacing w:before="40" w:after="0"/>
      <w:outlineLvl w:val="1"/>
    </w:pPr>
    <w:rPr>
      <w:rFonts w:ascii="Franklin Gothic Medium" w:eastAsiaTheme="majorEastAsia" w:hAnsi="Franklin Gothic Medium" w:cstheme="majorBidi"/>
      <w:color w:val="005B94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50BF"/>
    <w:pPr>
      <w:spacing w:before="120"/>
      <w:outlineLvl w:val="2"/>
    </w:pPr>
    <w:rPr>
      <w:rFonts w:ascii="Franklin Gothic Medium" w:hAnsi="Franklin Gothic Medium"/>
      <w:color w:val="646464" w:themeColor="text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50BF"/>
    <w:pPr>
      <w:keepNext/>
      <w:keepLines/>
      <w:spacing w:before="40" w:after="0"/>
      <w:outlineLvl w:val="3"/>
    </w:pPr>
    <w:rPr>
      <w:rFonts w:ascii="Franklin Gothic Medium" w:eastAsiaTheme="majorEastAsia" w:hAnsi="Franklin Gothic Medium" w:cstheme="majorBidi"/>
      <w:i/>
      <w:iCs/>
      <w:color w:val="EA317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50BF"/>
    <w:pPr>
      <w:keepNext/>
      <w:keepLines/>
      <w:spacing w:before="40" w:after="0"/>
      <w:outlineLvl w:val="4"/>
    </w:pPr>
    <w:rPr>
      <w:rFonts w:ascii="Franklin Gothic Medium" w:eastAsiaTheme="majorEastAsia" w:hAnsi="Franklin Gothic Medium" w:cstheme="majorBidi"/>
      <w:color w:val="EA317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50BF"/>
    <w:pPr>
      <w:keepNext/>
      <w:keepLines/>
      <w:spacing w:before="40" w:after="0"/>
      <w:outlineLvl w:val="5"/>
    </w:pPr>
    <w:rPr>
      <w:rFonts w:ascii="Franklin Gothic Medium" w:eastAsiaTheme="majorEastAsia" w:hAnsi="Franklin Gothic Medium" w:cstheme="majorBidi"/>
      <w:color w:val="AB11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C50BF"/>
    <w:pPr>
      <w:keepNext/>
      <w:keepLines/>
      <w:spacing w:before="40" w:after="0"/>
      <w:outlineLvl w:val="6"/>
    </w:pPr>
    <w:rPr>
      <w:rFonts w:ascii="Franklin Gothic Medium" w:eastAsiaTheme="majorEastAsia" w:hAnsi="Franklin Gothic Medium" w:cstheme="majorBidi"/>
      <w:i/>
      <w:iCs/>
      <w:color w:val="AB11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C50BF"/>
    <w:pPr>
      <w:keepNext/>
      <w:keepLines/>
      <w:spacing w:before="40" w:after="0"/>
      <w:outlineLvl w:val="7"/>
    </w:pPr>
    <w:rPr>
      <w:rFonts w:ascii="Franklin Gothic Medium" w:eastAsiaTheme="majorEastAsia" w:hAnsi="Franklin Gothic Medium" w:cstheme="majorBidi"/>
      <w:color w:val="007CCB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C50BF"/>
    <w:pPr>
      <w:keepNext/>
      <w:keepLines/>
      <w:spacing w:before="40" w:after="0"/>
      <w:outlineLvl w:val="8"/>
    </w:pPr>
    <w:rPr>
      <w:rFonts w:ascii="Franklin Gothic Medium" w:eastAsiaTheme="majorEastAsia" w:hAnsi="Franklin Gothic Medium" w:cstheme="majorBidi"/>
      <w:i/>
      <w:iCs/>
      <w:color w:val="007CC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C4"/>
  </w:style>
  <w:style w:type="paragraph" w:styleId="Footer">
    <w:name w:val="footer"/>
    <w:basedOn w:val="Normal"/>
    <w:link w:val="FooterChar"/>
    <w:uiPriority w:val="99"/>
    <w:unhideWhenUsed/>
    <w:rsid w:val="008C5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2C4"/>
  </w:style>
  <w:style w:type="character" w:customStyle="1" w:styleId="Heading1Char">
    <w:name w:val="Heading 1 Char"/>
    <w:basedOn w:val="DefaultParagraphFont"/>
    <w:link w:val="Heading1"/>
    <w:uiPriority w:val="9"/>
    <w:rsid w:val="008509F7"/>
    <w:rPr>
      <w:rFonts w:ascii="Franklin Gothic Demi" w:hAnsi="Franklin Gothic Demi"/>
      <w:color w:val="005B94" w:themeColor="text1"/>
      <w:sz w:val="44"/>
      <w:szCs w:val="44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7C50BF"/>
    <w:rPr>
      <w:rFonts w:ascii="Franklin Gothic Medium" w:eastAsiaTheme="majorEastAsia" w:hAnsi="Franklin Gothic Medium" w:cstheme="majorBidi"/>
      <w:color w:val="005B94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50BF"/>
    <w:rPr>
      <w:rFonts w:ascii="Franklin Gothic Medium" w:hAnsi="Franklin Gothic Medium"/>
      <w:color w:val="646464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4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50BF"/>
    <w:pPr>
      <w:spacing w:after="0" w:line="240" w:lineRule="auto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"/>
    <w:rsid w:val="007C50BF"/>
    <w:rPr>
      <w:rFonts w:ascii="Franklin Gothic Medium" w:eastAsiaTheme="majorEastAsia" w:hAnsi="Franklin Gothic Medium" w:cstheme="majorBidi"/>
      <w:i/>
      <w:iCs/>
      <w:color w:val="EA317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C50BF"/>
    <w:rPr>
      <w:rFonts w:ascii="Franklin Gothic Medium" w:eastAsiaTheme="majorEastAsia" w:hAnsi="Franklin Gothic Medium" w:cstheme="majorBidi"/>
      <w:color w:val="EA317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C50BF"/>
    <w:rPr>
      <w:rFonts w:ascii="Franklin Gothic Medium" w:eastAsiaTheme="majorEastAsia" w:hAnsi="Franklin Gothic Medium" w:cstheme="majorBidi"/>
      <w:color w:val="AB114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C50BF"/>
    <w:rPr>
      <w:rFonts w:ascii="Franklin Gothic Medium" w:eastAsiaTheme="majorEastAsia" w:hAnsi="Franklin Gothic Medium" w:cstheme="majorBidi"/>
      <w:i/>
      <w:iCs/>
      <w:color w:val="AB114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7C50BF"/>
    <w:rPr>
      <w:rFonts w:ascii="Franklin Gothic Medium" w:eastAsiaTheme="majorEastAsia" w:hAnsi="Franklin Gothic Medium" w:cstheme="majorBidi"/>
      <w:color w:val="007CCB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7C50BF"/>
    <w:rPr>
      <w:rFonts w:ascii="Franklin Gothic Medium" w:eastAsiaTheme="majorEastAsia" w:hAnsi="Franklin Gothic Medium" w:cstheme="majorBidi"/>
      <w:i/>
      <w:iCs/>
      <w:color w:val="007CCB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C50BF"/>
    <w:pPr>
      <w:spacing w:after="0" w:line="240" w:lineRule="auto"/>
      <w:contextualSpacing/>
    </w:pPr>
    <w:rPr>
      <w:rFonts w:ascii="Franklin Gothic Heavy" w:eastAsiaTheme="majorEastAsia" w:hAnsi="Franklin Gothic Heavy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0BF"/>
    <w:rPr>
      <w:rFonts w:ascii="Franklin Gothic Heavy" w:eastAsiaTheme="majorEastAsia" w:hAnsi="Franklin Gothic Heavy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0BF"/>
    <w:pPr>
      <w:numPr>
        <w:ilvl w:val="1"/>
      </w:numPr>
    </w:pPr>
    <w:rPr>
      <w:rFonts w:eastAsiaTheme="minorEastAsia"/>
      <w:color w:val="14A4FF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50BF"/>
    <w:rPr>
      <w:rFonts w:ascii="Arial" w:eastAsiaTheme="minorEastAsia" w:hAnsi="Arial"/>
      <w:color w:val="14A4FF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C50BF"/>
    <w:rPr>
      <w:rFonts w:ascii="Arial" w:hAnsi="Arial"/>
      <w:i/>
      <w:iCs/>
      <w:color w:val="0092EE" w:themeColor="text1" w:themeTint="BF"/>
    </w:rPr>
  </w:style>
  <w:style w:type="character" w:styleId="Hyperlink">
    <w:name w:val="Hyperlink"/>
    <w:basedOn w:val="DefaultParagraphFont"/>
    <w:uiPriority w:val="99"/>
    <w:unhideWhenUsed/>
    <w:rsid w:val="00D15760"/>
    <w:rPr>
      <w:color w:val="005B9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5760"/>
    <w:rPr>
      <w:color w:val="605E5C"/>
      <w:shd w:val="clear" w:color="auto" w:fill="E1DFDD"/>
    </w:rPr>
  </w:style>
  <w:style w:type="paragraph" w:customStyle="1" w:styleId="Body">
    <w:name w:val="Body"/>
    <w:rsid w:val="00966D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u w:color="000000"/>
      <w:bdr w:val="nil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kenziew\AppData\Local\Temp\Temp1_English_Office_Templates.zip\English_Office_Templates\GGC%20Letterhead%20-%20Provincial%20Template%20-%20Englishv2.dotx" TargetMode="External"/></Relationships>
</file>

<file path=word/theme/theme1.xml><?xml version="1.0" encoding="utf-8"?>
<a:theme xmlns:a="http://schemas.openxmlformats.org/drawingml/2006/main" name="Office Theme">
  <a:themeElements>
    <a:clrScheme name="GGC-program">
      <a:dk1>
        <a:srgbClr val="005B94"/>
      </a:dk1>
      <a:lt1>
        <a:srgbClr val="64CBE8"/>
      </a:lt1>
      <a:dk2>
        <a:srgbClr val="646464"/>
      </a:dk2>
      <a:lt2>
        <a:srgbClr val="969696"/>
      </a:lt2>
      <a:accent1>
        <a:srgbClr val="F388AF"/>
      </a:accent1>
      <a:accent2>
        <a:srgbClr val="733E22"/>
      </a:accent2>
      <a:accent3>
        <a:srgbClr val="005B94"/>
      </a:accent3>
      <a:accent4>
        <a:srgbClr val="478831"/>
      </a:accent4>
      <a:accent5>
        <a:srgbClr val="B82927"/>
      </a:accent5>
      <a:accent6>
        <a:srgbClr val="C8C8C8"/>
      </a:accent6>
      <a:hlink>
        <a:srgbClr val="005B94"/>
      </a:hlink>
      <a:folHlink>
        <a:srgbClr val="64CBE8"/>
      </a:folHlink>
    </a:clrScheme>
    <a:fontScheme name="GGC">
      <a:majorFont>
        <a:latin typeface="Ideal Sans Semibold"/>
        <a:ea typeface=""/>
        <a:cs typeface=""/>
      </a:majorFont>
      <a:minorFont>
        <a:latin typeface="Suisse Int'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GGC Letterhead - Provincial Template - Englishv2</Template>
  <TotalTime>3</TotalTime>
  <Pages>1</Pages>
  <Words>71</Words>
  <Characters>522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Guides of Canada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Willow MacKenzie</dc:creator>
  <cp:lastModifiedBy>Valerie Clark</cp:lastModifiedBy>
  <cp:revision>4</cp:revision>
  <cp:lastPrinted>2026-01-18T20:24:00Z</cp:lastPrinted>
  <dcterms:created xsi:type="dcterms:W3CDTF">2026-01-15T20:37:00Z</dcterms:created>
  <dcterms:modified xsi:type="dcterms:W3CDTF">2026-01-18T20:25:00Z</dcterms:modified>
</cp:coreProperties>
</file>